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AA7BE" w14:textId="77777777" w:rsidR="00A314A8" w:rsidRDefault="00A314A8" w:rsidP="00A314A8">
      <w:pPr>
        <w:pStyle w:val="NoSpacing"/>
      </w:pPr>
    </w:p>
    <w:p w14:paraId="09021C49" w14:textId="77777777" w:rsidR="00576665" w:rsidRDefault="00576665" w:rsidP="00576665">
      <w:pPr>
        <w:tabs>
          <w:tab w:val="left" w:pos="3440"/>
          <w:tab w:val="left" w:pos="6220"/>
        </w:tabs>
        <w:spacing w:before="72" w:after="0" w:line="240" w:lineRule="auto"/>
        <w:ind w:left="12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STATE</w:t>
      </w:r>
      <w:r>
        <w:rPr>
          <w:rFonts w:ascii="Arial" w:eastAsia="Arial" w:hAnsi="Arial" w:cs="Arial"/>
          <w:b/>
          <w:bCs/>
          <w:spacing w:val="-7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WISCONSIN</w:t>
      </w:r>
      <w:r>
        <w:rPr>
          <w:rFonts w:ascii="Arial" w:eastAsia="Arial" w:hAnsi="Arial" w:cs="Arial"/>
          <w:b/>
          <w:bCs/>
        </w:rPr>
        <w:tab/>
        <w:t>WAUKESHA</w:t>
      </w:r>
      <w:r>
        <w:rPr>
          <w:rFonts w:ascii="Arial" w:eastAsia="Arial" w:hAnsi="Arial" w:cs="Arial"/>
          <w:b/>
          <w:bCs/>
          <w:spacing w:val="-13"/>
        </w:rPr>
        <w:t xml:space="preserve"> </w:t>
      </w:r>
      <w:r>
        <w:rPr>
          <w:rFonts w:ascii="Arial" w:eastAsia="Arial" w:hAnsi="Arial" w:cs="Arial"/>
          <w:b/>
          <w:bCs/>
        </w:rPr>
        <w:t>COUNTY</w:t>
      </w:r>
      <w:r>
        <w:rPr>
          <w:rFonts w:ascii="Arial" w:eastAsia="Arial" w:hAnsi="Arial" w:cs="Arial"/>
          <w:b/>
          <w:bCs/>
        </w:rPr>
        <w:tab/>
        <w:t>VILLAGE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ELM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GROVE</w:t>
      </w:r>
    </w:p>
    <w:p w14:paraId="3103E487" w14:textId="77777777" w:rsidR="00576665" w:rsidRDefault="00576665" w:rsidP="00576665">
      <w:pPr>
        <w:spacing w:before="6" w:after="0" w:line="100" w:lineRule="exact"/>
        <w:rPr>
          <w:sz w:val="10"/>
          <w:szCs w:val="10"/>
        </w:rPr>
      </w:pPr>
    </w:p>
    <w:p w14:paraId="7D62D7DF" w14:textId="77777777" w:rsidR="00576665" w:rsidRDefault="00576665" w:rsidP="002A73DD">
      <w:pPr>
        <w:spacing w:after="0" w:line="200" w:lineRule="exact"/>
        <w:rPr>
          <w:sz w:val="20"/>
          <w:szCs w:val="20"/>
        </w:rPr>
      </w:pPr>
    </w:p>
    <w:p w14:paraId="54007521" w14:textId="3A440F2B" w:rsidR="00576665" w:rsidRDefault="002A73DD" w:rsidP="002A73DD">
      <w:pPr>
        <w:spacing w:after="0" w:line="240" w:lineRule="auto"/>
        <w:jc w:val="center"/>
        <w:rPr>
          <w:rFonts w:ascii="Arial" w:eastAsia="Arial" w:hAnsi="Arial" w:cs="Arial"/>
          <w:b/>
          <w:bCs/>
        </w:rPr>
      </w:pPr>
      <w:r w:rsidRPr="00435D07">
        <w:rPr>
          <w:rFonts w:ascii="Arial" w:eastAsia="Arial" w:hAnsi="Arial" w:cs="Arial"/>
          <w:b/>
          <w:bCs/>
        </w:rPr>
        <w:t xml:space="preserve">ORDINANCE </w:t>
      </w:r>
      <w:r w:rsidR="00DF5833" w:rsidRPr="00435D07">
        <w:rPr>
          <w:rFonts w:ascii="Arial" w:eastAsia="Arial" w:hAnsi="Arial" w:cs="Arial"/>
          <w:b/>
          <w:bCs/>
        </w:rPr>
        <w:t>202</w:t>
      </w:r>
      <w:r w:rsidR="00AF1C25" w:rsidRPr="00435D07">
        <w:rPr>
          <w:rFonts w:ascii="Arial" w:eastAsia="Arial" w:hAnsi="Arial" w:cs="Arial"/>
          <w:b/>
          <w:bCs/>
        </w:rPr>
        <w:t>6</w:t>
      </w:r>
      <w:r w:rsidR="00DF5833" w:rsidRPr="00435D07">
        <w:rPr>
          <w:rFonts w:ascii="Arial" w:eastAsia="Arial" w:hAnsi="Arial" w:cs="Arial"/>
          <w:b/>
          <w:bCs/>
        </w:rPr>
        <w:t>-</w:t>
      </w:r>
      <w:r w:rsidR="00435D07" w:rsidRPr="00435D07">
        <w:rPr>
          <w:rFonts w:ascii="Arial" w:eastAsia="Arial" w:hAnsi="Arial" w:cs="Arial"/>
          <w:b/>
          <w:bCs/>
        </w:rPr>
        <w:t>05</w:t>
      </w:r>
    </w:p>
    <w:p w14:paraId="309A5B37" w14:textId="77777777" w:rsidR="002A73DD" w:rsidRDefault="002A73DD" w:rsidP="00576665">
      <w:pPr>
        <w:spacing w:after="0" w:line="240" w:lineRule="auto"/>
        <w:ind w:left="4018" w:right="3818"/>
        <w:jc w:val="center"/>
        <w:rPr>
          <w:rFonts w:ascii="Arial" w:eastAsia="Arial" w:hAnsi="Arial" w:cs="Arial"/>
          <w:b/>
          <w:bCs/>
        </w:rPr>
      </w:pPr>
    </w:p>
    <w:p w14:paraId="14AECE56" w14:textId="14AF1480" w:rsidR="00576665" w:rsidRDefault="00576665" w:rsidP="00576665">
      <w:pPr>
        <w:spacing w:after="0" w:line="240" w:lineRule="auto"/>
        <w:ind w:left="3388" w:right="1629" w:hanging="146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>THE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</w:rPr>
        <w:t>VILLAGE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>ELM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  <w:b/>
          <w:bCs/>
        </w:rPr>
        <w:t>GROVE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</w:rPr>
        <w:t>CODE</w:t>
      </w:r>
      <w:r>
        <w:rPr>
          <w:rFonts w:ascii="Arial" w:eastAsia="Arial" w:hAnsi="Arial" w:cs="Arial"/>
          <w:b/>
          <w:bCs/>
          <w:spacing w:val="-6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</w:rPr>
        <w:t xml:space="preserve">ORDINANCES </w:t>
      </w:r>
    </w:p>
    <w:p w14:paraId="079BB128" w14:textId="55318D82" w:rsidR="00DF5833" w:rsidRPr="00086561" w:rsidRDefault="00086561" w:rsidP="00DF5833">
      <w:pPr>
        <w:spacing w:before="6" w:after="0" w:line="280" w:lineRule="exact"/>
        <w:jc w:val="center"/>
        <w:rPr>
          <w:b/>
          <w:bCs/>
          <w:sz w:val="24"/>
          <w:szCs w:val="24"/>
        </w:rPr>
      </w:pPr>
      <w:r w:rsidRPr="00086561">
        <w:rPr>
          <w:b/>
          <w:bCs/>
          <w:sz w:val="24"/>
          <w:szCs w:val="24"/>
        </w:rPr>
        <w:t>Review and act on Ordinance 2026-05 to rezone an approximate 3.44-acre site at 800 Wall Street (Tax Key 1105997) to the Rm-3 Multiple-Family Residential District from the I-1 Institutional District, consistent with recent amendments to the Zoning Ordinance establishing the Rm-3 District as the appropriate district for the existing community-based residential facility (CBRF) and residential care apartment complex (RCAC) use</w:t>
      </w:r>
    </w:p>
    <w:p w14:paraId="690EA42B" w14:textId="77777777" w:rsidR="00086561" w:rsidRDefault="00086561" w:rsidP="00DF5833">
      <w:pPr>
        <w:spacing w:before="6" w:after="0" w:line="280" w:lineRule="exact"/>
        <w:jc w:val="center"/>
        <w:rPr>
          <w:sz w:val="28"/>
          <w:szCs w:val="28"/>
        </w:rPr>
      </w:pPr>
    </w:p>
    <w:p w14:paraId="4057DAA0" w14:textId="77777777" w:rsidR="00576665" w:rsidRDefault="00576665" w:rsidP="00905560">
      <w:pPr>
        <w:spacing w:after="0" w:line="240" w:lineRule="auto"/>
        <w:ind w:left="120" w:right="-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VILLAGE BOARD OF THE VILLAGE OF ELM GROVE DO ORDAIN AS FOLLOWS:</w:t>
      </w:r>
    </w:p>
    <w:p w14:paraId="056AF350" w14:textId="77777777" w:rsidR="00576665" w:rsidRDefault="00576665" w:rsidP="00905560">
      <w:pPr>
        <w:spacing w:before="4" w:after="0" w:line="240" w:lineRule="exact"/>
        <w:jc w:val="both"/>
        <w:rPr>
          <w:sz w:val="24"/>
          <w:szCs w:val="24"/>
        </w:rPr>
      </w:pPr>
    </w:p>
    <w:p w14:paraId="7304E69A" w14:textId="47ECDE93" w:rsidR="002158B8" w:rsidRDefault="00576665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b/>
          <w:bCs/>
          <w:spacing w:val="-2"/>
        </w:rPr>
      </w:pPr>
      <w:r>
        <w:rPr>
          <w:rFonts w:ascii="Calibri" w:eastAsia="Calibri" w:hAnsi="Calibri" w:cs="Calibri"/>
          <w:b/>
          <w:bCs/>
        </w:rPr>
        <w:t>Section</w:t>
      </w:r>
      <w:r>
        <w:rPr>
          <w:rFonts w:ascii="Calibri" w:eastAsia="Calibri" w:hAnsi="Calibri" w:cs="Calibri"/>
          <w:b/>
          <w:bCs/>
          <w:spacing w:val="-7"/>
        </w:rPr>
        <w:t xml:space="preserve"> </w:t>
      </w:r>
      <w:r>
        <w:rPr>
          <w:rFonts w:ascii="Calibri" w:eastAsia="Calibri" w:hAnsi="Calibri" w:cs="Calibri"/>
          <w:b/>
          <w:bCs/>
        </w:rPr>
        <w:t>1: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</w:p>
    <w:p w14:paraId="652387EA" w14:textId="1F220609" w:rsidR="00086561" w:rsidRDefault="00086561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b/>
          <w:bCs/>
          <w:spacing w:val="-2"/>
        </w:rPr>
      </w:pPr>
    </w:p>
    <w:p w14:paraId="774E3B91" w14:textId="4094AC9F" w:rsidR="00086561" w:rsidRDefault="00086561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  <w:r w:rsidRPr="00086561">
        <w:rPr>
          <w:rFonts w:ascii="Calibri" w:eastAsia="Calibri" w:hAnsi="Calibri" w:cs="Calibri"/>
          <w:spacing w:val="-2"/>
        </w:rPr>
        <w:t>WHEREAS,</w:t>
      </w:r>
      <w:r>
        <w:rPr>
          <w:rFonts w:ascii="Calibri" w:eastAsia="Calibri" w:hAnsi="Calibri" w:cs="Calibri"/>
          <w:spacing w:val="-2"/>
        </w:rPr>
        <w:t xml:space="preserve"> The Board of Trustees approved Ordinances 2025-12 and 2025-13 on February 24, 2026; and,</w:t>
      </w:r>
    </w:p>
    <w:p w14:paraId="6B64E6B7" w14:textId="18F3F54A" w:rsidR="00086561" w:rsidRDefault="00086561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</w:p>
    <w:p w14:paraId="1D2B2779" w14:textId="464E1178" w:rsidR="00F9024C" w:rsidRDefault="00086561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 xml:space="preserve">WHEREAS, Ordinance 2025-12 established the Rm-3 Multiple-Family Residential District </w:t>
      </w:r>
      <w:r w:rsidR="00F9024C">
        <w:rPr>
          <w:rFonts w:ascii="Calibri" w:eastAsia="Calibri" w:hAnsi="Calibri" w:cs="Calibri"/>
          <w:spacing w:val="-2"/>
        </w:rPr>
        <w:t xml:space="preserve">to accommodate community-based residential facilities (CBRFs) and residential care apartment complexes (RCACs), as defined in Wis. Stat. ch. 50, as permitted uses, </w:t>
      </w:r>
      <w:r w:rsidR="00F9024C" w:rsidRPr="00F9024C">
        <w:rPr>
          <w:rFonts w:ascii="Calibri" w:eastAsia="Calibri" w:hAnsi="Calibri" w:cs="Calibri"/>
          <w:spacing w:val="-2"/>
        </w:rPr>
        <w:t>providing supervised residential care, supportive services, or assisted living for eligible residents</w:t>
      </w:r>
      <w:r w:rsidR="00F9024C">
        <w:rPr>
          <w:rFonts w:ascii="Calibri" w:eastAsia="Calibri" w:hAnsi="Calibri" w:cs="Calibri"/>
          <w:spacing w:val="-2"/>
        </w:rPr>
        <w:t>; and,</w:t>
      </w:r>
    </w:p>
    <w:p w14:paraId="68F10213" w14:textId="77777777" w:rsidR="00F9024C" w:rsidRDefault="00F9024C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</w:p>
    <w:p w14:paraId="6215E6A1" w14:textId="5F4E6BA8" w:rsidR="00086561" w:rsidRDefault="00F9024C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WHEREAS,</w:t>
      </w:r>
      <w:r w:rsidR="00086561">
        <w:rPr>
          <w:rFonts w:ascii="Calibri" w:eastAsia="Calibri" w:hAnsi="Calibri" w:cs="Calibri"/>
          <w:spacing w:val="-2"/>
        </w:rPr>
        <w:t xml:space="preserve"> Ordinance 2025-13 amended the I-1 Institutional District</w:t>
      </w:r>
      <w:r>
        <w:rPr>
          <w:rFonts w:ascii="Calibri" w:eastAsia="Calibri" w:hAnsi="Calibri" w:cs="Calibri"/>
          <w:spacing w:val="-2"/>
        </w:rPr>
        <w:t xml:space="preserve"> to remove CBRFs and RCACs as a conditional use; and,</w:t>
      </w:r>
    </w:p>
    <w:p w14:paraId="5E84EE43" w14:textId="2CB55F33" w:rsidR="00F9024C" w:rsidRDefault="00F9024C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</w:p>
    <w:p w14:paraId="4511FFB8" w14:textId="5586580B" w:rsidR="00F9024C" w:rsidRDefault="00F9024C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WHEREAS, the property at 800 Wall Street, owned by ELM GROVE ALF, LLC, is currently zoned I-1 Institutional and has residential units that meet the definition of a CBRF or RCAC; and,</w:t>
      </w:r>
    </w:p>
    <w:p w14:paraId="1DEC7BCF" w14:textId="14567790" w:rsidR="00F9024C" w:rsidRDefault="00F9024C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</w:p>
    <w:p w14:paraId="54358E1A" w14:textId="7A4E8D9B" w:rsidR="00F9024C" w:rsidRDefault="00F9024C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 xml:space="preserve">WHEREAS, to ensure the property’s use as a CBRF and RCAC </w:t>
      </w:r>
      <w:r w:rsidR="005C12A0">
        <w:rPr>
          <w:rFonts w:ascii="Calibri" w:eastAsia="Calibri" w:hAnsi="Calibri" w:cs="Calibri"/>
          <w:spacing w:val="-2"/>
        </w:rPr>
        <w:t>facility</w:t>
      </w:r>
      <w:r>
        <w:rPr>
          <w:rFonts w:ascii="Calibri" w:eastAsia="Calibri" w:hAnsi="Calibri" w:cs="Calibri"/>
          <w:spacing w:val="-2"/>
        </w:rPr>
        <w:t xml:space="preserve"> is permitted by the Village’s Zoning Ordinance, the Board of Trustees desire to rezone the property to Rm-3 Multiple-Family Residential; and,</w:t>
      </w:r>
    </w:p>
    <w:p w14:paraId="4FC11E03" w14:textId="3EA940F1" w:rsidR="00F9024C" w:rsidRDefault="00F9024C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</w:p>
    <w:p w14:paraId="7E2D2DF2" w14:textId="20824BDB" w:rsidR="00F9024C" w:rsidRDefault="00F9024C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 xml:space="preserve">WHEREAS, the proposed rezoning is consistent with the goals, objectives, policies, programs, and initiatives of the </w:t>
      </w:r>
      <w:r w:rsidR="004717F4">
        <w:rPr>
          <w:rFonts w:ascii="Calibri" w:eastAsia="Calibri" w:hAnsi="Calibri" w:cs="Calibri"/>
          <w:spacing w:val="-2"/>
        </w:rPr>
        <w:t>Board of Trustees; and,</w:t>
      </w:r>
    </w:p>
    <w:p w14:paraId="41A4DE7C" w14:textId="6CF81149" w:rsidR="004717F4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</w:p>
    <w:p w14:paraId="03BC2059" w14:textId="2A44FF77" w:rsidR="004717F4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WHEREAS, the property owner, ELM GROVE ALF, LLC, and properties within 100 feet of 800 Wall Street, were notified of a public hearing before the Board of Trustees to be held on this ordinance on March 24, 2026; and,</w:t>
      </w:r>
    </w:p>
    <w:p w14:paraId="34092FAE" w14:textId="5F76E992" w:rsidR="004717F4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</w:p>
    <w:p w14:paraId="6FEB6B31" w14:textId="040F1AF7" w:rsidR="004717F4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WHEREAS, the Plan Commission considered the ordinance to rezone the property at 800 Wall Street at its meeting held on March 2, 2026; and,</w:t>
      </w:r>
    </w:p>
    <w:p w14:paraId="51952A01" w14:textId="62795755" w:rsidR="004717F4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</w:p>
    <w:p w14:paraId="64183217" w14:textId="5309095C" w:rsidR="004717F4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WHEREAS, a public hearing was held before the Board of Trustees on March 24, 2026;</w:t>
      </w:r>
    </w:p>
    <w:p w14:paraId="1CB8F24E" w14:textId="7E3452AE" w:rsidR="004717F4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</w:p>
    <w:p w14:paraId="3854CDD4" w14:textId="48E7E27D" w:rsidR="004717F4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NOW, THEREFORE, the Board of Trustees of the Village of Elm Grove do ordain as follows:</w:t>
      </w:r>
    </w:p>
    <w:p w14:paraId="02E8A5F6" w14:textId="32338BF6" w:rsidR="004717F4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</w:p>
    <w:p w14:paraId="7E8D1BAE" w14:textId="490C038A" w:rsidR="004717F4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Land described as the following:</w:t>
      </w:r>
    </w:p>
    <w:p w14:paraId="6CF09262" w14:textId="642C9DDB" w:rsidR="004717F4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</w:p>
    <w:p w14:paraId="6DBA583C" w14:textId="7C44F6EE" w:rsidR="004717F4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  <w:r w:rsidRPr="004717F4">
        <w:rPr>
          <w:rFonts w:ascii="Calibri" w:eastAsia="Calibri" w:hAnsi="Calibri" w:cs="Calibri"/>
          <w:spacing w:val="-2"/>
        </w:rPr>
        <w:t>PARCEL 1 CERT SURV 5703 VOL 46/187 REC AS DOC# 1513698 PT NW1/4 &amp; NE1/4 &amp; SE1/4 SEC 25 T7N R20E :: DOC# 3963363 &amp; DOC# 4185891</w:t>
      </w:r>
    </w:p>
    <w:p w14:paraId="7CC21386" w14:textId="77777777" w:rsidR="00905560" w:rsidRPr="004717F4" w:rsidRDefault="00905560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</w:p>
    <w:p w14:paraId="1EB0B5E6" w14:textId="52C7E793" w:rsidR="004717F4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lastRenderedPageBreak/>
        <w:t>All said lands lying and being in the Village of Elm Grove, County of Waukesha, State of Wisconsin.</w:t>
      </w:r>
    </w:p>
    <w:p w14:paraId="5A0BE56A" w14:textId="156D0CBF" w:rsidR="004717F4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</w:p>
    <w:p w14:paraId="138EAAD2" w14:textId="17C3DD91" w:rsidR="004717F4" w:rsidRPr="00086561" w:rsidRDefault="004717F4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spacing w:val="-2"/>
        </w:rPr>
      </w:pPr>
      <w:r>
        <w:rPr>
          <w:rFonts w:ascii="Calibri" w:eastAsia="Calibri" w:hAnsi="Calibri" w:cs="Calibri"/>
          <w:spacing w:val="-2"/>
        </w:rPr>
        <w:t>Is hereby rezoned from the I-1 Institutional District to the Rm-3 Multiple-Family Residential District</w:t>
      </w:r>
      <w:r w:rsidR="00905560">
        <w:rPr>
          <w:rFonts w:ascii="Calibri" w:eastAsia="Calibri" w:hAnsi="Calibri" w:cs="Calibri"/>
          <w:spacing w:val="-2"/>
        </w:rPr>
        <w:t>.</w:t>
      </w:r>
    </w:p>
    <w:p w14:paraId="30217E7D" w14:textId="77777777" w:rsidR="004C27DD" w:rsidRDefault="004C27DD" w:rsidP="00905560">
      <w:pPr>
        <w:spacing w:after="0" w:line="240" w:lineRule="auto"/>
        <w:ind w:left="120" w:right="134"/>
        <w:jc w:val="both"/>
        <w:rPr>
          <w:rFonts w:ascii="Calibri" w:eastAsia="Calibri" w:hAnsi="Calibri" w:cs="Calibri"/>
          <w:b/>
          <w:bCs/>
          <w:spacing w:val="-2"/>
        </w:rPr>
      </w:pPr>
    </w:p>
    <w:p w14:paraId="43C31233" w14:textId="57168431" w:rsidR="00DF5833" w:rsidRPr="004C27DD" w:rsidRDefault="00DF5833" w:rsidP="00905560">
      <w:pPr>
        <w:ind w:firstLine="120"/>
        <w:jc w:val="both"/>
        <w:rPr>
          <w:rFonts w:ascii="Calibri" w:hAnsi="Calibri" w:cs="Calibri"/>
        </w:rPr>
      </w:pPr>
      <w:bookmarkStart w:id="0" w:name="§_335-26_I-1_Institutional_District."/>
      <w:bookmarkEnd w:id="0"/>
      <w:r w:rsidRPr="00971459">
        <w:rPr>
          <w:rFonts w:ascii="Calibri" w:hAnsi="Calibri" w:cs="Calibri"/>
          <w:b/>
        </w:rPr>
        <w:t xml:space="preserve">Section </w:t>
      </w:r>
      <w:r>
        <w:rPr>
          <w:rFonts w:ascii="Calibri" w:hAnsi="Calibri" w:cs="Calibri"/>
          <w:b/>
        </w:rPr>
        <w:t>2</w:t>
      </w:r>
      <w:r w:rsidRPr="00971459">
        <w:rPr>
          <w:rFonts w:ascii="Calibri" w:hAnsi="Calibri" w:cs="Calibri"/>
          <w:b/>
        </w:rPr>
        <w:t>:</w:t>
      </w:r>
      <w:r w:rsidR="00905560">
        <w:rPr>
          <w:rFonts w:ascii="Calibri" w:hAnsi="Calibri" w:cs="Calibri"/>
        </w:rPr>
        <w:t xml:space="preserve"> </w:t>
      </w:r>
      <w:r w:rsidRPr="00971459">
        <w:rPr>
          <w:rFonts w:ascii="Calibri" w:hAnsi="Calibri" w:cs="Calibri"/>
        </w:rPr>
        <w:t>This ordinance shall take effect and be in full force from and after its passage and publication by posting.</w:t>
      </w:r>
    </w:p>
    <w:p w14:paraId="2D9DF76F" w14:textId="77777777" w:rsidR="00DF5833" w:rsidRDefault="00DF5833" w:rsidP="00905560">
      <w:pPr>
        <w:pStyle w:val="NoSpacing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Passed and approved this _____________ day of _____________________, 20_______.</w:t>
      </w:r>
    </w:p>
    <w:p w14:paraId="202A2D0D" w14:textId="77777777" w:rsidR="00DF5833" w:rsidRDefault="00DF5833" w:rsidP="00905560">
      <w:pPr>
        <w:spacing w:after="0" w:line="466" w:lineRule="auto"/>
        <w:ind w:right="1320"/>
        <w:jc w:val="both"/>
        <w:rPr>
          <w:rFonts w:ascii="Calibri" w:eastAsia="Calibri" w:hAnsi="Calibri" w:cs="Calibri"/>
        </w:rPr>
      </w:pPr>
    </w:p>
    <w:p w14:paraId="0D0F0964" w14:textId="77777777" w:rsidR="00DF5833" w:rsidRDefault="00DF5833" w:rsidP="00905560">
      <w:pPr>
        <w:spacing w:after="0" w:line="466" w:lineRule="auto"/>
        <w:ind w:right="132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VILLAGE OF ELM GROVE</w:t>
      </w:r>
    </w:p>
    <w:p w14:paraId="14E8079D" w14:textId="77777777" w:rsidR="00DF5833" w:rsidRDefault="00DF5833" w:rsidP="00905560">
      <w:pPr>
        <w:pStyle w:val="NoSpacing"/>
        <w:jc w:val="both"/>
        <w:rPr>
          <w:rFonts w:ascii="Calibri" w:hAnsi="Calibri" w:cs="Arial"/>
        </w:rPr>
      </w:pPr>
    </w:p>
    <w:p w14:paraId="2478D40D" w14:textId="77777777" w:rsidR="00DF5833" w:rsidRDefault="00DF5833" w:rsidP="00905560">
      <w:pPr>
        <w:pStyle w:val="NoSpacing"/>
        <w:jc w:val="both"/>
        <w:rPr>
          <w:rFonts w:ascii="Calibri" w:hAnsi="Calibri" w:cs="Arial"/>
        </w:rPr>
      </w:pPr>
    </w:p>
    <w:p w14:paraId="4A6BAB2C" w14:textId="77777777" w:rsidR="00DF5833" w:rsidRDefault="00DF5833" w:rsidP="00905560">
      <w:pPr>
        <w:jc w:val="both"/>
        <w:rPr>
          <w:sz w:val="24"/>
          <w:szCs w:val="24"/>
        </w:rPr>
      </w:pPr>
      <w:r>
        <w:rPr>
          <w:sz w:val="24"/>
          <w:szCs w:val="24"/>
        </w:rPr>
        <w:t>By: _________________________________</w:t>
      </w:r>
    </w:p>
    <w:p w14:paraId="1F929685" w14:textId="4FC636DF" w:rsidR="00DF5833" w:rsidRDefault="00DF5833" w:rsidP="00905560">
      <w:pPr>
        <w:jc w:val="both"/>
        <w:rPr>
          <w:sz w:val="24"/>
          <w:szCs w:val="24"/>
        </w:rPr>
      </w:pPr>
      <w:r>
        <w:rPr>
          <w:sz w:val="24"/>
          <w:szCs w:val="24"/>
        </w:rPr>
        <w:t>J</w:t>
      </w:r>
      <w:r w:rsidR="00952567">
        <w:rPr>
          <w:sz w:val="24"/>
          <w:szCs w:val="24"/>
        </w:rPr>
        <w:t>im</w:t>
      </w:r>
      <w:r>
        <w:rPr>
          <w:sz w:val="24"/>
          <w:szCs w:val="24"/>
        </w:rPr>
        <w:t xml:space="preserve"> Koleski, Village President</w:t>
      </w:r>
    </w:p>
    <w:p w14:paraId="55A5367F" w14:textId="77777777" w:rsidR="00DF5833" w:rsidRDefault="00DF5833" w:rsidP="00905560">
      <w:pPr>
        <w:jc w:val="both"/>
        <w:rPr>
          <w:sz w:val="24"/>
          <w:szCs w:val="24"/>
        </w:rPr>
      </w:pPr>
      <w:r>
        <w:rPr>
          <w:sz w:val="24"/>
          <w:szCs w:val="24"/>
        </w:rPr>
        <w:t>ATTEST:</w:t>
      </w:r>
    </w:p>
    <w:p w14:paraId="3E28793C" w14:textId="77777777" w:rsidR="00DF5833" w:rsidRDefault="00DF5833" w:rsidP="00905560">
      <w:pPr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</w:t>
      </w:r>
    </w:p>
    <w:p w14:paraId="4255CE9E" w14:textId="33A903E4" w:rsidR="00DF5833" w:rsidRPr="00DF5833" w:rsidRDefault="00DF5833" w:rsidP="00905560">
      <w:pPr>
        <w:jc w:val="both"/>
        <w:rPr>
          <w:sz w:val="24"/>
          <w:szCs w:val="24"/>
        </w:rPr>
        <w:sectPr w:rsidR="00DF5833" w:rsidRPr="00DF5833" w:rsidSect="00905560">
          <w:headerReference w:type="default" r:id="rId7"/>
          <w:footerReference w:type="default" r:id="rId8"/>
          <w:pgSz w:w="12240" w:h="15840"/>
          <w:pgMar w:top="1340" w:right="1080" w:bottom="800" w:left="1440" w:header="631" w:footer="609" w:gutter="0"/>
          <w:lnNumType w:countBy="1" w:restart="continuous"/>
          <w:cols w:space="720"/>
          <w:docGrid w:linePitch="299"/>
        </w:sectPr>
      </w:pPr>
      <w:r>
        <w:rPr>
          <w:sz w:val="24"/>
          <w:szCs w:val="24"/>
        </w:rPr>
        <w:t>Crystal Turner, Village Clerk/Deputy Treasure</w:t>
      </w:r>
      <w:r w:rsidR="00086561">
        <w:rPr>
          <w:sz w:val="24"/>
          <w:szCs w:val="24"/>
        </w:rPr>
        <w:t>r</w:t>
      </w:r>
    </w:p>
    <w:p w14:paraId="6C2D822D" w14:textId="77777777" w:rsidR="00576665" w:rsidRDefault="00576665" w:rsidP="00086561">
      <w:pPr>
        <w:pStyle w:val="NoSpacing"/>
      </w:pPr>
    </w:p>
    <w:sectPr w:rsidR="00576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4D4C9" w14:textId="77777777" w:rsidR="00E36539" w:rsidRDefault="00952567">
      <w:pPr>
        <w:spacing w:after="0" w:line="240" w:lineRule="auto"/>
      </w:pPr>
      <w:r>
        <w:separator/>
      </w:r>
    </w:p>
  </w:endnote>
  <w:endnote w:type="continuationSeparator" w:id="0">
    <w:p w14:paraId="200C31ED" w14:textId="77777777" w:rsidR="00E36539" w:rsidRDefault="00952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CDEA" w14:textId="77777777" w:rsidR="00091279" w:rsidRDefault="005C12A0">
    <w:pPr>
      <w:pStyle w:val="BodyText"/>
      <w:spacing w:before="0"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DCC9C5" w14:textId="77777777" w:rsidR="00E36539" w:rsidRDefault="00952567">
      <w:pPr>
        <w:spacing w:after="0" w:line="240" w:lineRule="auto"/>
      </w:pPr>
      <w:r>
        <w:separator/>
      </w:r>
    </w:p>
  </w:footnote>
  <w:footnote w:type="continuationSeparator" w:id="0">
    <w:p w14:paraId="7D038AC9" w14:textId="77777777" w:rsidR="00E36539" w:rsidRDefault="009525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6C746" w14:textId="77777777" w:rsidR="00091279" w:rsidRDefault="00DF5833">
    <w:pPr>
      <w:pStyle w:val="BodyText"/>
      <w:spacing w:before="0" w:line="14" w:lineRule="auto"/>
      <w:ind w:lef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C8A3F06" wp14:editId="6EA0A138">
              <wp:simplePos x="0" y="0"/>
              <wp:positionH relativeFrom="page">
                <wp:posOffset>673100</wp:posOffset>
              </wp:positionH>
              <wp:positionV relativeFrom="page">
                <wp:posOffset>388242</wp:posOffset>
              </wp:positionV>
              <wp:extent cx="1088390" cy="35369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8390" cy="353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1077A7" w14:textId="77777777" w:rsidR="00091279" w:rsidRDefault="00DF5833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Village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Elm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Grove,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WI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8A3F06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3pt;margin-top:30.55pt;width:85.7pt;height:27.8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" filled="f" stroked="f">
              <v:textbox inset="0,0,0,0">
                <w:txbxContent>
                  <w:p w14:paraId="1A1077A7" w14:textId="77777777" w:rsidR="00091279" w:rsidRDefault="00DF5833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Village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Elm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Grove,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WI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355CB98" wp14:editId="2D704F93">
              <wp:simplePos x="0" y="0"/>
              <wp:positionH relativeFrom="page">
                <wp:posOffset>6344753</wp:posOffset>
              </wp:positionH>
              <wp:positionV relativeFrom="page">
                <wp:posOffset>561767</wp:posOffset>
              </wp:positionV>
              <wp:extent cx="526415" cy="18034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6415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7FABE4D" w14:textId="49E8E104" w:rsidR="00091279" w:rsidRDefault="005C12A0" w:rsidP="00AF1C25">
                          <w:pPr>
                            <w:spacing w:before="1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55CB98" id="Textbox 5" o:spid="_x0000_s1027" type="#_x0000_t202" style="position:absolute;margin-left:499.6pt;margin-top:44.25pt;width:41.45pt;height:14.2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" filled="f" stroked="f">
              <v:textbox inset="0,0,0,0">
                <w:txbxContent>
                  <w:p w14:paraId="77FABE4D" w14:textId="49E8E104" w:rsidR="00091279" w:rsidRDefault="005C12A0" w:rsidP="00AF1C25">
                    <w:pPr>
                      <w:spacing w:before="1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D60AA"/>
    <w:multiLevelType w:val="hybridMultilevel"/>
    <w:tmpl w:val="21783D14"/>
    <w:lvl w:ilvl="0" w:tplc="7C900202">
      <w:start w:val="1"/>
      <w:numFmt w:val="upperLetter"/>
      <w:lvlText w:val="%1."/>
      <w:lvlJc w:val="left"/>
      <w:pPr>
        <w:ind w:left="48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EDA45598">
      <w:start w:val="1"/>
      <w:numFmt w:val="decimal"/>
      <w:lvlText w:val="(%2)"/>
      <w:lvlJc w:val="left"/>
      <w:pPr>
        <w:ind w:left="960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3E1073F2">
      <w:numFmt w:val="bullet"/>
      <w:lvlText w:val="•"/>
      <w:lvlJc w:val="left"/>
      <w:pPr>
        <w:ind w:left="1933" w:hanging="480"/>
      </w:pPr>
      <w:rPr>
        <w:rFonts w:hint="default"/>
        <w:lang w:val="en-US" w:eastAsia="en-US" w:bidi="ar-SA"/>
      </w:rPr>
    </w:lvl>
    <w:lvl w:ilvl="3" w:tplc="75C22798">
      <w:numFmt w:val="bullet"/>
      <w:lvlText w:val="•"/>
      <w:lvlJc w:val="left"/>
      <w:pPr>
        <w:ind w:left="2906" w:hanging="480"/>
      </w:pPr>
      <w:rPr>
        <w:rFonts w:hint="default"/>
        <w:lang w:val="en-US" w:eastAsia="en-US" w:bidi="ar-SA"/>
      </w:rPr>
    </w:lvl>
    <w:lvl w:ilvl="4" w:tplc="5C5E1D14">
      <w:numFmt w:val="bullet"/>
      <w:lvlText w:val="•"/>
      <w:lvlJc w:val="left"/>
      <w:pPr>
        <w:ind w:left="3880" w:hanging="480"/>
      </w:pPr>
      <w:rPr>
        <w:rFonts w:hint="default"/>
        <w:lang w:val="en-US" w:eastAsia="en-US" w:bidi="ar-SA"/>
      </w:rPr>
    </w:lvl>
    <w:lvl w:ilvl="5" w:tplc="028E6846">
      <w:numFmt w:val="bullet"/>
      <w:lvlText w:val="•"/>
      <w:lvlJc w:val="left"/>
      <w:pPr>
        <w:ind w:left="4853" w:hanging="480"/>
      </w:pPr>
      <w:rPr>
        <w:rFonts w:hint="default"/>
        <w:lang w:val="en-US" w:eastAsia="en-US" w:bidi="ar-SA"/>
      </w:rPr>
    </w:lvl>
    <w:lvl w:ilvl="6" w:tplc="C12AF152">
      <w:numFmt w:val="bullet"/>
      <w:lvlText w:val="•"/>
      <w:lvlJc w:val="left"/>
      <w:pPr>
        <w:ind w:left="5826" w:hanging="480"/>
      </w:pPr>
      <w:rPr>
        <w:rFonts w:hint="default"/>
        <w:lang w:val="en-US" w:eastAsia="en-US" w:bidi="ar-SA"/>
      </w:rPr>
    </w:lvl>
    <w:lvl w:ilvl="7" w:tplc="892E5596">
      <w:numFmt w:val="bullet"/>
      <w:lvlText w:val="•"/>
      <w:lvlJc w:val="left"/>
      <w:pPr>
        <w:ind w:left="6800" w:hanging="480"/>
      </w:pPr>
      <w:rPr>
        <w:rFonts w:hint="default"/>
        <w:lang w:val="en-US" w:eastAsia="en-US" w:bidi="ar-SA"/>
      </w:rPr>
    </w:lvl>
    <w:lvl w:ilvl="8" w:tplc="DCB0F87E">
      <w:numFmt w:val="bullet"/>
      <w:lvlText w:val="•"/>
      <w:lvlJc w:val="left"/>
      <w:pPr>
        <w:ind w:left="7773" w:hanging="480"/>
      </w:pPr>
      <w:rPr>
        <w:rFonts w:hint="default"/>
        <w:lang w:val="en-US" w:eastAsia="en-US" w:bidi="ar-SA"/>
      </w:rPr>
    </w:lvl>
  </w:abstractNum>
  <w:abstractNum w:abstractNumId="1" w15:restartNumberingAfterBreak="0">
    <w:nsid w:val="1F2A3AC2"/>
    <w:multiLevelType w:val="hybridMultilevel"/>
    <w:tmpl w:val="446A23FA"/>
    <w:lvl w:ilvl="0" w:tplc="85DE2566">
      <w:start w:val="1"/>
      <w:numFmt w:val="decimal"/>
      <w:lvlText w:val="(%1)"/>
      <w:lvlJc w:val="left"/>
      <w:pPr>
        <w:ind w:left="167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399" w:hanging="360"/>
      </w:pPr>
    </w:lvl>
    <w:lvl w:ilvl="2" w:tplc="0409001B" w:tentative="1">
      <w:start w:val="1"/>
      <w:numFmt w:val="lowerRoman"/>
      <w:lvlText w:val="%3."/>
      <w:lvlJc w:val="right"/>
      <w:pPr>
        <w:ind w:left="3119" w:hanging="180"/>
      </w:pPr>
    </w:lvl>
    <w:lvl w:ilvl="3" w:tplc="0409000F" w:tentative="1">
      <w:start w:val="1"/>
      <w:numFmt w:val="decimal"/>
      <w:lvlText w:val="%4."/>
      <w:lvlJc w:val="left"/>
      <w:pPr>
        <w:ind w:left="3839" w:hanging="360"/>
      </w:pPr>
    </w:lvl>
    <w:lvl w:ilvl="4" w:tplc="04090019" w:tentative="1">
      <w:start w:val="1"/>
      <w:numFmt w:val="lowerLetter"/>
      <w:lvlText w:val="%5."/>
      <w:lvlJc w:val="left"/>
      <w:pPr>
        <w:ind w:left="4559" w:hanging="360"/>
      </w:pPr>
    </w:lvl>
    <w:lvl w:ilvl="5" w:tplc="0409001B" w:tentative="1">
      <w:start w:val="1"/>
      <w:numFmt w:val="lowerRoman"/>
      <w:lvlText w:val="%6."/>
      <w:lvlJc w:val="right"/>
      <w:pPr>
        <w:ind w:left="5279" w:hanging="180"/>
      </w:pPr>
    </w:lvl>
    <w:lvl w:ilvl="6" w:tplc="0409000F" w:tentative="1">
      <w:start w:val="1"/>
      <w:numFmt w:val="decimal"/>
      <w:lvlText w:val="%7."/>
      <w:lvlJc w:val="left"/>
      <w:pPr>
        <w:ind w:left="5999" w:hanging="360"/>
      </w:pPr>
    </w:lvl>
    <w:lvl w:ilvl="7" w:tplc="04090019" w:tentative="1">
      <w:start w:val="1"/>
      <w:numFmt w:val="lowerLetter"/>
      <w:lvlText w:val="%8."/>
      <w:lvlJc w:val="left"/>
      <w:pPr>
        <w:ind w:left="6719" w:hanging="360"/>
      </w:pPr>
    </w:lvl>
    <w:lvl w:ilvl="8" w:tplc="0409001B" w:tentative="1">
      <w:start w:val="1"/>
      <w:numFmt w:val="lowerRoman"/>
      <w:lvlText w:val="%9."/>
      <w:lvlJc w:val="right"/>
      <w:pPr>
        <w:ind w:left="7439" w:hanging="180"/>
      </w:pPr>
    </w:lvl>
  </w:abstractNum>
  <w:abstractNum w:abstractNumId="2" w15:restartNumberingAfterBreak="0">
    <w:nsid w:val="361E58FD"/>
    <w:multiLevelType w:val="hybridMultilevel"/>
    <w:tmpl w:val="3328FD5E"/>
    <w:lvl w:ilvl="0" w:tplc="72C8F7E4">
      <w:start w:val="11"/>
      <w:numFmt w:val="decimal"/>
      <w:lvlText w:val="(%1)"/>
      <w:lvlJc w:val="left"/>
      <w:pPr>
        <w:ind w:left="90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1F2835"/>
    <w:multiLevelType w:val="hybridMultilevel"/>
    <w:tmpl w:val="5A68B688"/>
    <w:lvl w:ilvl="0" w:tplc="263AE5E4">
      <w:start w:val="1"/>
      <w:numFmt w:val="upperLetter"/>
      <w:lvlText w:val="%1."/>
      <w:lvlJc w:val="left"/>
      <w:pPr>
        <w:ind w:left="48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64E362">
      <w:start w:val="1"/>
      <w:numFmt w:val="decimal"/>
      <w:lvlText w:val="(%2)"/>
      <w:lvlJc w:val="left"/>
      <w:pPr>
        <w:ind w:left="96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8F21C82">
      <w:start w:val="1"/>
      <w:numFmt w:val="lowerLetter"/>
      <w:lvlText w:val="(%3)"/>
      <w:lvlJc w:val="left"/>
      <w:pPr>
        <w:ind w:left="1440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3" w:tplc="15C2F450">
      <w:numFmt w:val="bullet"/>
      <w:lvlText w:val="•"/>
      <w:lvlJc w:val="left"/>
      <w:pPr>
        <w:ind w:left="2475" w:hanging="480"/>
      </w:pPr>
      <w:rPr>
        <w:rFonts w:hint="default"/>
        <w:lang w:val="en-US" w:eastAsia="en-US" w:bidi="ar-SA"/>
      </w:rPr>
    </w:lvl>
    <w:lvl w:ilvl="4" w:tplc="246EEB0C">
      <w:numFmt w:val="bullet"/>
      <w:lvlText w:val="•"/>
      <w:lvlJc w:val="left"/>
      <w:pPr>
        <w:ind w:left="3510" w:hanging="480"/>
      </w:pPr>
      <w:rPr>
        <w:rFonts w:hint="default"/>
        <w:lang w:val="en-US" w:eastAsia="en-US" w:bidi="ar-SA"/>
      </w:rPr>
    </w:lvl>
    <w:lvl w:ilvl="5" w:tplc="A96041BC">
      <w:numFmt w:val="bullet"/>
      <w:lvlText w:val="•"/>
      <w:lvlJc w:val="left"/>
      <w:pPr>
        <w:ind w:left="4545" w:hanging="480"/>
      </w:pPr>
      <w:rPr>
        <w:rFonts w:hint="default"/>
        <w:lang w:val="en-US" w:eastAsia="en-US" w:bidi="ar-SA"/>
      </w:rPr>
    </w:lvl>
    <w:lvl w:ilvl="6" w:tplc="3350D7E4">
      <w:numFmt w:val="bullet"/>
      <w:lvlText w:val="•"/>
      <w:lvlJc w:val="left"/>
      <w:pPr>
        <w:ind w:left="5580" w:hanging="480"/>
      </w:pPr>
      <w:rPr>
        <w:rFonts w:hint="default"/>
        <w:lang w:val="en-US" w:eastAsia="en-US" w:bidi="ar-SA"/>
      </w:rPr>
    </w:lvl>
    <w:lvl w:ilvl="7" w:tplc="085617C2">
      <w:numFmt w:val="bullet"/>
      <w:lvlText w:val="•"/>
      <w:lvlJc w:val="left"/>
      <w:pPr>
        <w:ind w:left="6615" w:hanging="480"/>
      </w:pPr>
      <w:rPr>
        <w:rFonts w:hint="default"/>
        <w:lang w:val="en-US" w:eastAsia="en-US" w:bidi="ar-SA"/>
      </w:rPr>
    </w:lvl>
    <w:lvl w:ilvl="8" w:tplc="C1F09AC8">
      <w:numFmt w:val="bullet"/>
      <w:lvlText w:val="•"/>
      <w:lvlJc w:val="left"/>
      <w:pPr>
        <w:ind w:left="7650" w:hanging="480"/>
      </w:pPr>
      <w:rPr>
        <w:rFonts w:hint="default"/>
        <w:lang w:val="en-US" w:eastAsia="en-US" w:bidi="ar-SA"/>
      </w:rPr>
    </w:lvl>
  </w:abstractNum>
  <w:abstractNum w:abstractNumId="4" w15:restartNumberingAfterBreak="0">
    <w:nsid w:val="60C6456B"/>
    <w:multiLevelType w:val="hybridMultilevel"/>
    <w:tmpl w:val="A7A26C68"/>
    <w:lvl w:ilvl="0" w:tplc="82BA8ADC">
      <w:start w:val="2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172C3C"/>
    <w:multiLevelType w:val="hybridMultilevel"/>
    <w:tmpl w:val="C20CCB62"/>
    <w:lvl w:ilvl="0" w:tplc="D40685A4">
      <w:start w:val="3"/>
      <w:numFmt w:val="decimal"/>
      <w:lvlText w:val="(%1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FF0000"/>
        <w:spacing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665"/>
    <w:rsid w:val="00086561"/>
    <w:rsid w:val="000D7E11"/>
    <w:rsid w:val="00100301"/>
    <w:rsid w:val="002158B8"/>
    <w:rsid w:val="002A73DD"/>
    <w:rsid w:val="00310C99"/>
    <w:rsid w:val="00435D07"/>
    <w:rsid w:val="004717F4"/>
    <w:rsid w:val="004C27DD"/>
    <w:rsid w:val="00576665"/>
    <w:rsid w:val="005843DC"/>
    <w:rsid w:val="005C12A0"/>
    <w:rsid w:val="006A1B17"/>
    <w:rsid w:val="007877C0"/>
    <w:rsid w:val="00851E39"/>
    <w:rsid w:val="008546AC"/>
    <w:rsid w:val="00890CF6"/>
    <w:rsid w:val="00905560"/>
    <w:rsid w:val="00952567"/>
    <w:rsid w:val="00971459"/>
    <w:rsid w:val="009C3180"/>
    <w:rsid w:val="00A314A8"/>
    <w:rsid w:val="00A64EE3"/>
    <w:rsid w:val="00AF1C25"/>
    <w:rsid w:val="00D01DA6"/>
    <w:rsid w:val="00DF5833"/>
    <w:rsid w:val="00E36539"/>
    <w:rsid w:val="00E56C77"/>
    <w:rsid w:val="00E85D83"/>
    <w:rsid w:val="00EB0399"/>
    <w:rsid w:val="00F14F02"/>
    <w:rsid w:val="00F75D26"/>
    <w:rsid w:val="00F82174"/>
    <w:rsid w:val="00F9024C"/>
    <w:rsid w:val="00FA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558B9C0"/>
  <w15:chartTrackingRefBased/>
  <w15:docId w15:val="{3FCF58A2-128D-4A37-940F-889E42436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F5833"/>
    <w:pPr>
      <w:widowControl w:val="0"/>
      <w:autoSpaceDE w:val="0"/>
      <w:autoSpaceDN w:val="0"/>
      <w:spacing w:before="80"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14A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58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8B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F583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DF5833"/>
    <w:pPr>
      <w:widowControl w:val="0"/>
      <w:autoSpaceDE w:val="0"/>
      <w:autoSpaceDN w:val="0"/>
      <w:spacing w:before="180" w:after="0" w:line="240" w:lineRule="auto"/>
      <w:ind w:left="959" w:hanging="479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F5833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DF5833"/>
    <w:pPr>
      <w:widowControl w:val="0"/>
      <w:autoSpaceDE w:val="0"/>
      <w:autoSpaceDN w:val="0"/>
      <w:spacing w:before="180" w:after="0" w:line="240" w:lineRule="auto"/>
      <w:ind w:left="959" w:hanging="479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DF583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DF5833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DF5833"/>
    <w:pPr>
      <w:widowControl w:val="0"/>
      <w:tabs>
        <w:tab w:val="center" w:pos="4680"/>
        <w:tab w:val="right" w:pos="9360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DF5833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F1C25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2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LineNumber">
    <w:name w:val="line number"/>
    <w:basedOn w:val="DefaultParagraphFont"/>
    <w:uiPriority w:val="99"/>
    <w:semiHidden/>
    <w:unhideWhenUsed/>
    <w:rsid w:val="00905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13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06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1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6688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redni\Documents\Custom%20Office%20Templates\Single%20Spa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Single Space</Template>
  <TotalTime>34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S. Stredni</dc:creator>
  <cp:keywords/>
  <dc:description/>
  <cp:lastModifiedBy>Ethan Sowl</cp:lastModifiedBy>
  <cp:revision>5</cp:revision>
  <cp:lastPrinted>2025-11-26T15:06:00Z</cp:lastPrinted>
  <dcterms:created xsi:type="dcterms:W3CDTF">2026-02-10T19:16:00Z</dcterms:created>
  <dcterms:modified xsi:type="dcterms:W3CDTF">2026-02-25T18:08:00Z</dcterms:modified>
</cp:coreProperties>
</file>